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43" w:rsidRDefault="00325443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8"/>
      </w:tblGrid>
      <w:tr w:rsidR="001550B7" w:rsidRPr="001550B7" w:rsidTr="00D809D3">
        <w:trPr>
          <w:trHeight w:val="368"/>
        </w:trPr>
        <w:tc>
          <w:tcPr>
            <w:tcW w:w="10448" w:type="dxa"/>
          </w:tcPr>
          <w:p w:rsidR="001550B7" w:rsidRPr="001550B7" w:rsidRDefault="001550B7" w:rsidP="00007A2E">
            <w:pPr>
              <w:jc w:val="center"/>
              <w:rPr>
                <w:b/>
              </w:rPr>
            </w:pPr>
            <w:r w:rsidRPr="00325443">
              <w:rPr>
                <w:b/>
                <w:sz w:val="36"/>
              </w:rPr>
              <w:t>NOTIFICATION D</w:t>
            </w:r>
            <w:r w:rsidR="007C08DB" w:rsidRPr="00325443">
              <w:rPr>
                <w:b/>
                <w:sz w:val="36"/>
              </w:rPr>
              <w:t>’ARRÊT</w:t>
            </w:r>
            <w:r w:rsidRPr="00325443">
              <w:rPr>
                <w:b/>
                <w:sz w:val="36"/>
              </w:rPr>
              <w:t xml:space="preserve"> </w:t>
            </w:r>
            <w:r w:rsidR="00325443">
              <w:rPr>
                <w:b/>
                <w:sz w:val="36"/>
              </w:rPr>
              <w:t>DE L’</w:t>
            </w:r>
            <w:r w:rsidR="00007A2E" w:rsidRPr="00325443">
              <w:rPr>
                <w:b/>
                <w:sz w:val="36"/>
              </w:rPr>
              <w:t>ACCUEIL</w:t>
            </w:r>
          </w:p>
        </w:tc>
      </w:tr>
    </w:tbl>
    <w:p w:rsidR="002C423D" w:rsidRPr="001550B7" w:rsidRDefault="00325443" w:rsidP="00325443">
      <w:pPr>
        <w:spacing w:before="480" w:after="100" w:afterAutospacing="1"/>
        <w:rPr>
          <w:sz w:val="24"/>
        </w:rPr>
      </w:pPr>
      <w:r>
        <w:rPr>
          <w:sz w:val="24"/>
        </w:rPr>
        <w:t>L’</w:t>
      </w:r>
      <w:r w:rsidR="002C423D" w:rsidRPr="001550B7">
        <w:rPr>
          <w:sz w:val="24"/>
        </w:rPr>
        <w:t>A</w:t>
      </w:r>
      <w:r w:rsidR="00AA3F4E" w:rsidRPr="001550B7">
        <w:rPr>
          <w:sz w:val="24"/>
        </w:rPr>
        <w:t xml:space="preserve">CCUEILLANT </w:t>
      </w:r>
      <w:r w:rsidR="002C423D" w:rsidRPr="001550B7">
        <w:rPr>
          <w:sz w:val="24"/>
        </w:rPr>
        <w:t>F</w:t>
      </w:r>
      <w:r w:rsidR="00AA3F4E" w:rsidRPr="001550B7">
        <w:rPr>
          <w:sz w:val="24"/>
        </w:rPr>
        <w:t>AMILIAL</w:t>
      </w:r>
      <w:r>
        <w:rPr>
          <w:sz w:val="24"/>
        </w:rPr>
        <w:t> :</w:t>
      </w:r>
      <w:r w:rsidR="00AA3F4E" w:rsidRPr="001550B7">
        <w:rPr>
          <w:sz w:val="24"/>
        </w:rPr>
        <w:t xml:space="preserve"> </w:t>
      </w:r>
      <w:sdt>
        <w:sdtPr>
          <w:rPr>
            <w:sz w:val="24"/>
          </w:rPr>
          <w:id w:val="-1824199057"/>
          <w:placeholder>
            <w:docPart w:val="DefaultPlaceholder_1081868574"/>
          </w:placeholder>
          <w:showingPlcHdr/>
        </w:sdtPr>
        <w:sdtEndPr/>
        <w:sdtContent>
          <w:r w:rsidR="00AA3F4E" w:rsidRPr="001550B7">
            <w:rPr>
              <w:rStyle w:val="Textedelespacerserv"/>
              <w:sz w:val="24"/>
            </w:rPr>
            <w:t>Cliquez ici pour entrer du texte.</w:t>
          </w:r>
        </w:sdtContent>
      </w:sdt>
    </w:p>
    <w:p w:rsidR="002C423D" w:rsidRPr="001550B7" w:rsidRDefault="00325443" w:rsidP="00325443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ET LA </w:t>
      </w:r>
      <w:r w:rsidR="00AA3F4E" w:rsidRPr="001550B7">
        <w:rPr>
          <w:sz w:val="24"/>
        </w:rPr>
        <w:t xml:space="preserve">PERSONNE </w:t>
      </w:r>
      <w:r w:rsidR="002C423D" w:rsidRPr="001550B7">
        <w:rPr>
          <w:sz w:val="24"/>
        </w:rPr>
        <w:t>ACCUEILLI</w:t>
      </w:r>
      <w:r>
        <w:rPr>
          <w:sz w:val="24"/>
        </w:rPr>
        <w:t>E :</w:t>
      </w:r>
      <w:r w:rsidR="00AA3F4E" w:rsidRPr="001550B7">
        <w:rPr>
          <w:sz w:val="24"/>
        </w:rPr>
        <w:t xml:space="preserve"> </w:t>
      </w:r>
      <w:sdt>
        <w:sdtPr>
          <w:rPr>
            <w:sz w:val="24"/>
          </w:rPr>
          <w:id w:val="1228343637"/>
          <w:placeholder>
            <w:docPart w:val="DefaultPlaceholder_1081868574"/>
          </w:placeholder>
          <w:showingPlcHdr/>
        </w:sdtPr>
        <w:sdtEndPr/>
        <w:sdtContent>
          <w:r w:rsidR="00AA3F4E" w:rsidRPr="001550B7">
            <w:rPr>
              <w:rStyle w:val="Textedelespacerserv"/>
              <w:sz w:val="24"/>
            </w:rPr>
            <w:t>Cliquez ici pour entrer du texte.</w:t>
          </w:r>
        </w:sdtContent>
      </w:sdt>
    </w:p>
    <w:p w:rsidR="001550B7" w:rsidRDefault="001550B7" w:rsidP="00D809D3">
      <w:pPr>
        <w:spacing w:after="0"/>
        <w:rPr>
          <w:rFonts w:ascii="MS Gothic" w:eastAsia="MS Gothic" w:hAnsi="MS Gothic"/>
          <w:sz w:val="28"/>
        </w:rPr>
      </w:pPr>
    </w:p>
    <w:p w:rsidR="005B0CA4" w:rsidRPr="001550B7" w:rsidRDefault="00020089" w:rsidP="00007A2E">
      <w:pPr>
        <w:spacing w:before="100" w:beforeAutospacing="1" w:after="120"/>
        <w:rPr>
          <w:b/>
          <w:sz w:val="28"/>
          <w:u w:val="single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24076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B7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550B7">
        <w:rPr>
          <w:rFonts w:ascii="MS Gothic" w:eastAsia="MS Gothic" w:hAnsi="MS Gothic" w:hint="eastAsia"/>
          <w:sz w:val="28"/>
        </w:rPr>
        <w:t xml:space="preserve"> </w:t>
      </w:r>
      <w:r w:rsidR="00A1166C" w:rsidRPr="00A1166C">
        <w:rPr>
          <w:b/>
          <w:sz w:val="28"/>
          <w:u w:val="single"/>
        </w:rPr>
        <w:t xml:space="preserve">MOTIF </w:t>
      </w:r>
      <w:r w:rsidR="005B0CA4" w:rsidRPr="001550B7">
        <w:rPr>
          <w:b/>
          <w:sz w:val="28"/>
          <w:u w:val="single"/>
        </w:rPr>
        <w:t>RUPTURE DE CONTRAT</w:t>
      </w:r>
    </w:p>
    <w:p w:rsidR="005B0CA4" w:rsidRDefault="00020089" w:rsidP="001550B7">
      <w:pPr>
        <w:spacing w:before="120" w:after="120"/>
        <w:ind w:firstLine="708"/>
      </w:pPr>
      <w:sdt>
        <w:sdtPr>
          <w:id w:val="-30763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2E">
            <w:rPr>
              <w:rFonts w:ascii="MS Gothic" w:eastAsia="MS Gothic" w:hAnsi="MS Gothic" w:hint="eastAsia"/>
            </w:rPr>
            <w:t>☐</w:t>
          </w:r>
        </w:sdtContent>
      </w:sdt>
      <w:r w:rsidR="005B0CA4">
        <w:t xml:space="preserve"> Changement de FA</w:t>
      </w:r>
      <w:r w:rsidR="00AA3F4E">
        <w:t xml:space="preserve"> – nom de la FA si connu : </w:t>
      </w:r>
      <w:sdt>
        <w:sdtPr>
          <w:id w:val="389929837"/>
          <w:placeholder>
            <w:docPart w:val="DefaultPlaceholder_1081868574"/>
          </w:placeholder>
          <w:showingPlcHdr/>
        </w:sdtPr>
        <w:sdtEndPr/>
        <w:sdtContent>
          <w:r w:rsidR="00AA3F4E" w:rsidRPr="00FA7CDA">
            <w:rPr>
              <w:rStyle w:val="Textedelespacerserv"/>
            </w:rPr>
            <w:t>Cliquez ici pour entrer du texte.</w:t>
          </w:r>
        </w:sdtContent>
      </w:sdt>
    </w:p>
    <w:p w:rsidR="005B0CA4" w:rsidRDefault="00020089" w:rsidP="001550B7">
      <w:pPr>
        <w:spacing w:before="120" w:after="120"/>
        <w:ind w:firstLine="708"/>
      </w:pPr>
      <w:sdt>
        <w:sdtPr>
          <w:id w:val="-3520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2E">
            <w:rPr>
              <w:rFonts w:ascii="MS Gothic" w:eastAsia="MS Gothic" w:hAnsi="MS Gothic" w:hint="eastAsia"/>
            </w:rPr>
            <w:t>☐</w:t>
          </w:r>
        </w:sdtContent>
      </w:sdt>
      <w:r w:rsidR="005B0CA4">
        <w:t xml:space="preserve"> Entrée en établissement – nom de l’établissement si connu :</w:t>
      </w:r>
      <w:r w:rsidR="00AA3F4E">
        <w:t xml:space="preserve"> </w:t>
      </w:r>
      <w:sdt>
        <w:sdtPr>
          <w:id w:val="1457991791"/>
          <w:placeholder>
            <w:docPart w:val="DefaultPlaceholder_1081868574"/>
          </w:placeholder>
          <w:showingPlcHdr/>
        </w:sdtPr>
        <w:sdtEndPr/>
        <w:sdtContent>
          <w:r w:rsidR="00AA3F4E" w:rsidRPr="00FA7CDA">
            <w:rPr>
              <w:rStyle w:val="Textedelespacerserv"/>
            </w:rPr>
            <w:t>Cliquez ici pour entrer du texte.</w:t>
          </w:r>
        </w:sdtContent>
      </w:sdt>
    </w:p>
    <w:p w:rsidR="005B0CA4" w:rsidRDefault="00020089" w:rsidP="001550B7">
      <w:pPr>
        <w:spacing w:before="120" w:after="120"/>
        <w:ind w:firstLine="708"/>
      </w:pPr>
      <w:sdt>
        <w:sdtPr>
          <w:id w:val="-63364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91B">
            <w:rPr>
              <w:rFonts w:ascii="MS Gothic" w:eastAsia="MS Gothic" w:hAnsi="MS Gothic" w:hint="eastAsia"/>
            </w:rPr>
            <w:t>☐</w:t>
          </w:r>
        </w:sdtContent>
      </w:sdt>
      <w:r w:rsidR="005B0CA4">
        <w:t xml:space="preserve"> Retour à domicile</w:t>
      </w:r>
      <w:r w:rsidR="00AA3F4E">
        <w:t xml:space="preserve"> – adresse si connue : </w:t>
      </w:r>
      <w:sdt>
        <w:sdtPr>
          <w:id w:val="1866944281"/>
          <w:placeholder>
            <w:docPart w:val="DefaultPlaceholder_1081868574"/>
          </w:placeholder>
          <w:showingPlcHdr/>
        </w:sdtPr>
        <w:sdtEndPr/>
        <w:sdtContent>
          <w:r w:rsidR="001550B7" w:rsidRPr="00FA7CDA">
            <w:rPr>
              <w:rStyle w:val="Textedelespacerserv"/>
            </w:rPr>
            <w:t>Cliquez ici pour entrer du texte.</w:t>
          </w:r>
        </w:sdtContent>
      </w:sdt>
    </w:p>
    <w:p w:rsidR="002C423D" w:rsidRDefault="0011731C" w:rsidP="001550B7">
      <w:pPr>
        <w:spacing w:before="240" w:after="120"/>
        <w:ind w:firstLine="708"/>
      </w:pPr>
      <w:r>
        <w:rPr>
          <w:sz w:val="24"/>
        </w:rPr>
        <w:t>Date de départ e</w:t>
      </w:r>
      <w:r w:rsidR="00007A2E">
        <w:rPr>
          <w:sz w:val="24"/>
        </w:rPr>
        <w:t>ffectif de la famille d’accueil</w:t>
      </w:r>
      <w:r w:rsidR="005B0CA4" w:rsidRPr="001550B7">
        <w:rPr>
          <w:sz w:val="24"/>
        </w:rPr>
        <w:t xml:space="preserve"> : </w:t>
      </w:r>
      <w:sdt>
        <w:sdtPr>
          <w:id w:val="-1467197316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B0CA4" w:rsidRPr="00FA7CDA">
            <w:rPr>
              <w:rStyle w:val="Textedelespacerserv"/>
            </w:rPr>
            <w:t>Cliquez ici pour entrer une date.</w:t>
          </w:r>
        </w:sdtContent>
      </w:sdt>
    </w:p>
    <w:p w:rsidR="005B0CA4" w:rsidRPr="001550B7" w:rsidRDefault="005B0CA4" w:rsidP="00325443">
      <w:pPr>
        <w:spacing w:before="360" w:after="360"/>
        <w:jc w:val="center"/>
        <w:rPr>
          <w:b/>
          <w:sz w:val="32"/>
        </w:rPr>
      </w:pPr>
      <w:r w:rsidRPr="001550B7">
        <w:rPr>
          <w:b/>
          <w:sz w:val="32"/>
        </w:rPr>
        <w:t>OU</w:t>
      </w:r>
    </w:p>
    <w:p w:rsidR="005B0CA4" w:rsidRDefault="00020089" w:rsidP="002C423D">
      <w:pPr>
        <w:spacing w:after="0"/>
      </w:pPr>
      <w:sdt>
        <w:sdtPr>
          <w:rPr>
            <w:b/>
            <w:sz w:val="28"/>
          </w:rPr>
          <w:id w:val="-168089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B7" w:rsidRPr="001550B7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550B7" w:rsidRPr="001550B7">
        <w:rPr>
          <w:sz w:val="28"/>
        </w:rPr>
        <w:t xml:space="preserve"> </w:t>
      </w:r>
      <w:r w:rsidR="005B0CA4" w:rsidRPr="001550B7">
        <w:rPr>
          <w:b/>
          <w:sz w:val="28"/>
          <w:u w:val="single"/>
        </w:rPr>
        <w:t>DECES DE LA PERSONNE ACCUEILLIE</w:t>
      </w:r>
      <w:r w:rsidR="005B0CA4" w:rsidRPr="001550B7">
        <w:rPr>
          <w:sz w:val="28"/>
        </w:rPr>
        <w:t xml:space="preserve"> EN DATE DU</w:t>
      </w:r>
      <w:r w:rsidR="005B0CA4" w:rsidRPr="001550B7">
        <w:rPr>
          <w:sz w:val="24"/>
        </w:rPr>
        <w:t xml:space="preserve"> </w:t>
      </w:r>
      <w:sdt>
        <w:sdtPr>
          <w:id w:val="774986680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B0CA4" w:rsidRPr="00FA7CDA">
            <w:rPr>
              <w:rStyle w:val="Textedelespacerserv"/>
            </w:rPr>
            <w:t>Cliquez ici pour entrer une date.</w:t>
          </w:r>
        </w:sdtContent>
      </w:sdt>
    </w:p>
    <w:p w:rsidR="002C423D" w:rsidRDefault="002C423D" w:rsidP="002C423D">
      <w:pPr>
        <w:spacing w:after="0"/>
      </w:pPr>
    </w:p>
    <w:p w:rsidR="002C423D" w:rsidRDefault="002C423D" w:rsidP="002C423D">
      <w:pPr>
        <w:spacing w:after="0"/>
      </w:pPr>
    </w:p>
    <w:p w:rsidR="001550B7" w:rsidRDefault="001550B7" w:rsidP="002C423D">
      <w:pPr>
        <w:spacing w:after="0"/>
      </w:pPr>
    </w:p>
    <w:p w:rsidR="001550B7" w:rsidRDefault="001550B7" w:rsidP="002C423D">
      <w:pPr>
        <w:spacing w:after="0"/>
      </w:pPr>
    </w:p>
    <w:p w:rsidR="00007A2E" w:rsidRDefault="0011731C" w:rsidP="006E560F">
      <w:pPr>
        <w:spacing w:after="0"/>
      </w:pPr>
      <w:r>
        <w:t xml:space="preserve">Transmis le </w:t>
      </w:r>
      <w:r w:rsidR="00007A2E">
        <w:t xml:space="preserve">(date) : </w:t>
      </w:r>
      <w:sdt>
        <w:sdtPr>
          <w:id w:val="-140350326"/>
          <w:placeholder>
            <w:docPart w:val="FA69025F81534E1CB8D9CA1E9210C40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07A2E" w:rsidRPr="00FA7CDA">
            <w:rPr>
              <w:rStyle w:val="Textedelespacerserv"/>
            </w:rPr>
            <w:t>Cliquez ici pour entrer une date.</w:t>
          </w:r>
        </w:sdtContent>
      </w:sdt>
    </w:p>
    <w:p w:rsidR="00007A2E" w:rsidRDefault="00007A2E" w:rsidP="006E560F">
      <w:pPr>
        <w:spacing w:after="0"/>
      </w:pPr>
    </w:p>
    <w:p w:rsidR="00AA3F4E" w:rsidRDefault="00CD31B4" w:rsidP="006E560F">
      <w:pPr>
        <w:spacing w:after="0"/>
      </w:pPr>
      <w:r>
        <w:t>par</w:t>
      </w:r>
      <w:r w:rsidR="00007A2E">
        <w:t xml:space="preserve"> : </w:t>
      </w:r>
      <w:r>
        <w:t>l’accueillant</w:t>
      </w:r>
      <w:r w:rsidR="0011731C">
        <w:t xml:space="preserve"> familial</w:t>
      </w:r>
      <w:r w:rsidR="00007A2E">
        <w:t xml:space="preserve">             </w:t>
      </w:r>
      <w:r w:rsidR="0011731C">
        <w:t xml:space="preserve"> </w:t>
      </w:r>
      <w:sdt>
        <w:sdtPr>
          <w:id w:val="174976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2E">
            <w:rPr>
              <w:rFonts w:ascii="MS Gothic" w:eastAsia="MS Gothic" w:hAnsi="MS Gothic" w:hint="eastAsia"/>
            </w:rPr>
            <w:t>☐</w:t>
          </w:r>
        </w:sdtContent>
      </w:sdt>
    </w:p>
    <w:p w:rsidR="00007A2E" w:rsidRDefault="00007A2E" w:rsidP="00007A2E">
      <w:pPr>
        <w:spacing w:after="0"/>
      </w:pPr>
      <w:r>
        <w:t xml:space="preserve">         la coordinatrice de secteur  </w:t>
      </w:r>
      <w:sdt>
        <w:sdtPr>
          <w:id w:val="-14085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07A2E" w:rsidRDefault="00007A2E" w:rsidP="00007A2E">
      <w:pPr>
        <w:spacing w:after="0"/>
      </w:pPr>
    </w:p>
    <w:p w:rsidR="00007A2E" w:rsidRDefault="00007A2E" w:rsidP="00007A2E">
      <w:pPr>
        <w:spacing w:after="0"/>
      </w:pPr>
    </w:p>
    <w:p w:rsidR="00007A2E" w:rsidRDefault="00007A2E" w:rsidP="006E560F">
      <w:pPr>
        <w:spacing w:after="0"/>
      </w:pPr>
    </w:p>
    <w:p w:rsidR="00CD31B4" w:rsidRDefault="00007A2E" w:rsidP="006E560F">
      <w:pPr>
        <w:spacing w:after="0"/>
      </w:pPr>
      <w:r>
        <w:t>A e</w:t>
      </w:r>
      <w:r w:rsidR="00CD31B4">
        <w:t>nvoye</w:t>
      </w:r>
      <w:r>
        <w:t xml:space="preserve">r </w:t>
      </w:r>
      <w:r w:rsidR="00CD31B4">
        <w:t xml:space="preserve">au secteur accueil familial </w:t>
      </w:r>
      <w:r>
        <w:t xml:space="preserve">à </w:t>
      </w:r>
      <w:hyperlink r:id="rId6" w:history="1">
        <w:r w:rsidRPr="00D4118B">
          <w:rPr>
            <w:rStyle w:val="Lienhypertexte"/>
          </w:rPr>
          <w:t>elaviecarel@lacharente.fr</w:t>
        </w:r>
      </w:hyperlink>
      <w:r>
        <w:t xml:space="preserve"> et </w:t>
      </w:r>
      <w:hyperlink r:id="rId7" w:history="1">
        <w:r w:rsidRPr="00D4118B">
          <w:rPr>
            <w:rStyle w:val="Lienhypertexte"/>
          </w:rPr>
          <w:t>slacourarie@lacharente.fr</w:t>
        </w:r>
      </w:hyperlink>
      <w:r>
        <w:t xml:space="preserve"> </w:t>
      </w:r>
    </w:p>
    <w:sectPr w:rsidR="00CD31B4" w:rsidSect="00325443">
      <w:headerReference w:type="default" r:id="rId8"/>
      <w:footerReference w:type="default" r:id="rId9"/>
      <w:pgSz w:w="11906" w:h="16838"/>
      <w:pgMar w:top="1560" w:right="720" w:bottom="720" w:left="720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43" w:rsidRDefault="00325443" w:rsidP="00007A2E">
      <w:pPr>
        <w:spacing w:after="0" w:line="240" w:lineRule="auto"/>
      </w:pPr>
      <w:r>
        <w:separator/>
      </w:r>
    </w:p>
  </w:endnote>
  <w:endnote w:type="continuationSeparator" w:id="0">
    <w:p w:rsidR="00325443" w:rsidRDefault="00325443" w:rsidP="0000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43" w:rsidRPr="00B07976" w:rsidRDefault="00325443" w:rsidP="00007A2E">
    <w:pPr>
      <w:pStyle w:val="ctextegras"/>
      <w:spacing w:before="0" w:after="0" w:line="300" w:lineRule="auto"/>
      <w:jc w:val="center"/>
      <w:rPr>
        <w:b w:val="0"/>
        <w:color w:val="767171"/>
        <w:sz w:val="14"/>
        <w:szCs w:val="14"/>
      </w:rPr>
    </w:pPr>
    <w:r w:rsidRPr="00B07976">
      <w:rPr>
        <w:b w:val="0"/>
        <w:color w:val="767171"/>
        <w:sz w:val="14"/>
        <w:szCs w:val="14"/>
      </w:rPr>
      <w:t>Conseil départemental – Direction de l’autonomie – Service médico-social – Secteur accueil familial</w:t>
    </w:r>
  </w:p>
  <w:p w:rsidR="00325443" w:rsidRPr="00B07976" w:rsidRDefault="00325443" w:rsidP="00007A2E">
    <w:pPr>
      <w:pStyle w:val="ctextegras"/>
      <w:spacing w:before="0" w:after="0" w:line="300" w:lineRule="auto"/>
      <w:jc w:val="center"/>
      <w:rPr>
        <w:b w:val="0"/>
        <w:color w:val="767171"/>
        <w:sz w:val="14"/>
        <w:szCs w:val="14"/>
      </w:rPr>
    </w:pPr>
    <w:r w:rsidRPr="00B07976">
      <w:rPr>
        <w:b w:val="0"/>
        <w:color w:val="767171"/>
        <w:sz w:val="14"/>
        <w:szCs w:val="14"/>
      </w:rPr>
      <w:t>31 boulevard Emile Roux – CS 60000 – 16917 ANGOULEME cedex 9</w:t>
    </w:r>
  </w:p>
  <w:p w:rsidR="00325443" w:rsidRPr="00B07976" w:rsidRDefault="00325443" w:rsidP="00007A2E">
    <w:pPr>
      <w:pStyle w:val="ctextegras"/>
      <w:spacing w:before="0" w:after="0" w:line="300" w:lineRule="auto"/>
      <w:jc w:val="center"/>
      <w:rPr>
        <w:b w:val="0"/>
        <w:color w:val="767171"/>
        <w:sz w:val="14"/>
        <w:szCs w:val="14"/>
      </w:rPr>
    </w:pPr>
    <w:r w:rsidRPr="00B07976">
      <w:rPr>
        <w:b w:val="0"/>
        <w:color w:val="767171"/>
        <w:sz w:val="14"/>
        <w:szCs w:val="14"/>
      </w:rPr>
      <w:t>05 16 09 72 62</w:t>
    </w:r>
  </w:p>
  <w:p w:rsidR="00325443" w:rsidRPr="00007A2E" w:rsidRDefault="00020089" w:rsidP="00007A2E">
    <w:pPr>
      <w:pStyle w:val="ctextegras"/>
      <w:spacing w:before="0" w:after="0" w:line="300" w:lineRule="auto"/>
      <w:jc w:val="center"/>
      <w:rPr>
        <w:b w:val="0"/>
        <w:color w:val="767171"/>
        <w:sz w:val="14"/>
        <w:szCs w:val="14"/>
      </w:rPr>
    </w:pPr>
    <w:hyperlink r:id="rId1" w:history="1">
      <w:r w:rsidR="00325443" w:rsidRPr="00B07976">
        <w:rPr>
          <w:rStyle w:val="Lienhypertexte"/>
          <w:b w:val="0"/>
          <w:sz w:val="14"/>
          <w:szCs w:val="14"/>
        </w:rPr>
        <w:t>elaviecarel@lacharente.fr</w:t>
      </w:r>
    </w:hyperlink>
    <w:r w:rsidR="00325443" w:rsidRPr="00B07976">
      <w:rPr>
        <w:b w:val="0"/>
        <w:color w:val="767171"/>
        <w:sz w:val="14"/>
        <w:szCs w:val="14"/>
      </w:rPr>
      <w:t xml:space="preserve"> – </w:t>
    </w:r>
    <w:hyperlink r:id="rId2" w:history="1">
      <w:r w:rsidR="00325443" w:rsidRPr="00B07976">
        <w:rPr>
          <w:rStyle w:val="Lienhypertexte"/>
          <w:b w:val="0"/>
          <w:sz w:val="14"/>
          <w:szCs w:val="14"/>
        </w:rPr>
        <w:t>slacourarie@lacharente.fr</w:t>
      </w:r>
    </w:hyperlink>
    <w:r w:rsidR="00325443">
      <w:rPr>
        <w:b w:val="0"/>
        <w:color w:val="76717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43" w:rsidRDefault="00325443" w:rsidP="00007A2E">
      <w:pPr>
        <w:spacing w:after="0" w:line="240" w:lineRule="auto"/>
      </w:pPr>
      <w:r>
        <w:separator/>
      </w:r>
    </w:p>
  </w:footnote>
  <w:footnote w:type="continuationSeparator" w:id="0">
    <w:p w:rsidR="00325443" w:rsidRDefault="00325443" w:rsidP="0000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43" w:rsidRDefault="003254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0E59E04" wp14:editId="63EBFB75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2143125" cy="842219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harente-quadri-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4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D"/>
    <w:rsid w:val="00007A2E"/>
    <w:rsid w:val="000D73E8"/>
    <w:rsid w:val="0011731C"/>
    <w:rsid w:val="001550B7"/>
    <w:rsid w:val="002C423D"/>
    <w:rsid w:val="00325443"/>
    <w:rsid w:val="005B0CA4"/>
    <w:rsid w:val="005E191B"/>
    <w:rsid w:val="006E560F"/>
    <w:rsid w:val="007C08DB"/>
    <w:rsid w:val="008D0FAC"/>
    <w:rsid w:val="009932B7"/>
    <w:rsid w:val="00A1166C"/>
    <w:rsid w:val="00AA3F4E"/>
    <w:rsid w:val="00CD31B4"/>
    <w:rsid w:val="00D21CAC"/>
    <w:rsid w:val="00D809D3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FD24CA-282E-4C76-9274-1918A304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0CA4"/>
    <w:rPr>
      <w:color w:val="808080"/>
    </w:rPr>
  </w:style>
  <w:style w:type="table" w:styleId="Grilledutableau">
    <w:name w:val="Table Grid"/>
    <w:basedOn w:val="TableauNormal"/>
    <w:uiPriority w:val="39"/>
    <w:rsid w:val="0015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A2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A2E"/>
  </w:style>
  <w:style w:type="paragraph" w:styleId="Pieddepage">
    <w:name w:val="footer"/>
    <w:basedOn w:val="Normal"/>
    <w:link w:val="PieddepageCar"/>
    <w:uiPriority w:val="99"/>
    <w:unhideWhenUsed/>
    <w:rsid w:val="0000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A2E"/>
  </w:style>
  <w:style w:type="paragraph" w:customStyle="1" w:styleId="ctextegras">
    <w:name w:val="c_textegras"/>
    <w:basedOn w:val="Normal"/>
    <w:link w:val="ctextegrasCar"/>
    <w:rsid w:val="00007A2E"/>
    <w:pPr>
      <w:spacing w:before="240" w:after="240" w:line="240" w:lineRule="auto"/>
      <w:jc w:val="both"/>
    </w:pPr>
    <w:rPr>
      <w:rFonts w:ascii="Verdana" w:eastAsia="Times New Roman" w:hAnsi="Verdana" w:cs="Courier New"/>
      <w:b/>
      <w:sz w:val="20"/>
      <w:szCs w:val="20"/>
      <w:lang w:eastAsia="fr-FR"/>
    </w:rPr>
  </w:style>
  <w:style w:type="character" w:customStyle="1" w:styleId="ctextegrasCar">
    <w:name w:val="c_textegras Car"/>
    <w:link w:val="ctextegras"/>
    <w:rsid w:val="00007A2E"/>
    <w:rPr>
      <w:rFonts w:ascii="Verdana" w:eastAsia="Times New Roman" w:hAnsi="Verdana" w:cs="Courier New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lacourarie@lacharent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viecarel@lacharente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acourarie@lacharente.fr" TargetMode="External"/><Relationship Id="rId1" Type="http://schemas.openxmlformats.org/officeDocument/2006/relationships/hyperlink" Target="mailto:elaviecarel@lachare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784F6-37FE-4EB4-B1A4-8199260B5AAD}"/>
      </w:docPartPr>
      <w:docPartBody>
        <w:p w:rsidR="0041280A" w:rsidRDefault="0006558A">
          <w:r w:rsidRPr="00FA7CD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534CB-88EF-4674-AE74-E5C29F1C784A}"/>
      </w:docPartPr>
      <w:docPartBody>
        <w:p w:rsidR="0041280A" w:rsidRDefault="0006558A">
          <w:r w:rsidRPr="00FA7CD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69025F81534E1CB8D9CA1E9210C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4FD3A-4812-4AE3-AE35-C5E1B8F69E9D}"/>
      </w:docPartPr>
      <w:docPartBody>
        <w:p w:rsidR="00110D64" w:rsidRDefault="00110D64" w:rsidP="00110D64">
          <w:pPr>
            <w:pStyle w:val="FA69025F81534E1CB8D9CA1E9210C40D"/>
          </w:pPr>
          <w:r w:rsidRPr="00FA7CD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8A"/>
    <w:rsid w:val="0006558A"/>
    <w:rsid w:val="00110D64"/>
    <w:rsid w:val="0041280A"/>
    <w:rsid w:val="004E2E5E"/>
    <w:rsid w:val="005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0D64"/>
    <w:rPr>
      <w:color w:val="808080"/>
    </w:rPr>
  </w:style>
  <w:style w:type="paragraph" w:customStyle="1" w:styleId="1D711753C5E24DF88D1CD5D213210132">
    <w:name w:val="1D711753C5E24DF88D1CD5D213210132"/>
    <w:rsid w:val="0041280A"/>
  </w:style>
  <w:style w:type="paragraph" w:customStyle="1" w:styleId="FA69025F81534E1CB8D9CA1E9210C40D">
    <w:name w:val="FA69025F81534E1CB8D9CA1E9210C40D"/>
    <w:rsid w:val="00110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AF6D728C.dotm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KOLENC-CARO</dc:creator>
  <cp:keywords/>
  <dc:description/>
  <cp:lastModifiedBy>Elodie LAVIE CAREL</cp:lastModifiedBy>
  <cp:revision>4</cp:revision>
  <cp:lastPrinted>2023-11-08T14:58:00Z</cp:lastPrinted>
  <dcterms:created xsi:type="dcterms:W3CDTF">2023-11-08T15:11:00Z</dcterms:created>
  <dcterms:modified xsi:type="dcterms:W3CDTF">2023-11-10T15:21:00Z</dcterms:modified>
</cp:coreProperties>
</file>